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36" w:rsidRDefault="001D4836" w:rsidP="00904252">
      <w:pPr>
        <w:pStyle w:val="Heading2"/>
        <w:jc w:val="center"/>
        <w:rPr>
          <w:rFonts w:cs="Times New Roman"/>
        </w:rPr>
      </w:pPr>
      <w:r w:rsidRPr="00904252">
        <w:t xml:space="preserve">Единое пособие самозанятым: условия назначения </w:t>
      </w:r>
    </w:p>
    <w:p w:rsidR="001D4836" w:rsidRDefault="001D4836" w:rsidP="00124E60">
      <w:pPr>
        <w:rPr>
          <w:lang w:eastAsia="ru-RU"/>
        </w:rPr>
      </w:pPr>
    </w:p>
    <w:p w:rsidR="001D4836" w:rsidRPr="00124E60" w:rsidRDefault="001D4836" w:rsidP="00124E60">
      <w:pPr>
        <w:rPr>
          <w:lang w:eastAsia="ru-RU"/>
        </w:rPr>
      </w:pPr>
    </w:p>
    <w:p w:rsidR="001D4836" w:rsidRPr="00904252" w:rsidRDefault="001D4836" w:rsidP="00904252">
      <w:pPr>
        <w:rPr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.85pt;width:243pt;height:188.25pt;z-index:251658240">
            <v:imagedata r:id="rId4" o:title=""/>
            <w10:wrap type="square"/>
          </v:shape>
        </w:pict>
      </w:r>
    </w:p>
    <w:p w:rsidR="001D4836" w:rsidRPr="00904252" w:rsidRDefault="001D4836" w:rsidP="00124E60">
      <w:pPr>
        <w:spacing w:line="360" w:lineRule="auto"/>
        <w:rPr>
          <w:sz w:val="28"/>
          <w:szCs w:val="28"/>
          <w:shd w:val="clear" w:color="auto" w:fill="FFFFFF"/>
        </w:rPr>
      </w:pPr>
      <w:r w:rsidRPr="00904252">
        <w:rPr>
          <w:sz w:val="28"/>
          <w:szCs w:val="28"/>
          <w:shd w:val="clear" w:color="auto" w:fill="FFFFFF"/>
        </w:rPr>
        <w:t xml:space="preserve">С января 2023 года </w:t>
      </w:r>
      <w:r w:rsidRPr="00904252">
        <w:rPr>
          <w:rStyle w:val="Emphasis"/>
          <w:b w:val="0"/>
          <w:bCs w:val="0"/>
          <w:sz w:val="28"/>
          <w:szCs w:val="28"/>
        </w:rPr>
        <w:t>Социальный фонд</w:t>
      </w:r>
      <w:r w:rsidRPr="00904252">
        <w:rPr>
          <w:sz w:val="28"/>
          <w:szCs w:val="28"/>
          <w:shd w:val="clear" w:color="auto" w:fill="FFFFFF"/>
        </w:rPr>
        <w:t xml:space="preserve"> осуществляет выплату единого пособия, при назначении которого учитываются доходы и имущество семьи.</w:t>
      </w:r>
    </w:p>
    <w:p w:rsidR="001D4836" w:rsidRPr="00904252" w:rsidRDefault="001D4836" w:rsidP="00124E60">
      <w:pPr>
        <w:spacing w:line="360" w:lineRule="auto"/>
        <w:rPr>
          <w:sz w:val="28"/>
          <w:szCs w:val="28"/>
          <w:shd w:val="clear" w:color="auto" w:fill="FFFFFF"/>
        </w:rPr>
      </w:pPr>
      <w:r w:rsidRPr="00904252">
        <w:rPr>
          <w:sz w:val="28"/>
          <w:szCs w:val="28"/>
          <w:shd w:val="clear" w:color="auto" w:fill="FFFFFF"/>
        </w:rPr>
        <w:t xml:space="preserve">На сегодняшний день в </w:t>
      </w:r>
      <w:r>
        <w:rPr>
          <w:sz w:val="28"/>
          <w:szCs w:val="28"/>
          <w:shd w:val="clear" w:color="auto" w:fill="FFFFFF"/>
        </w:rPr>
        <w:t>Муслюмовском районе</w:t>
      </w:r>
      <w:r w:rsidRPr="00904252">
        <w:rPr>
          <w:sz w:val="28"/>
          <w:szCs w:val="28"/>
          <w:shd w:val="clear" w:color="auto" w:fill="FFFFFF"/>
        </w:rPr>
        <w:t xml:space="preserve"> это пособие установлено родителям более </w:t>
      </w:r>
      <w:r>
        <w:rPr>
          <w:sz w:val="28"/>
          <w:szCs w:val="28"/>
          <w:shd w:val="clear" w:color="auto" w:fill="FFFFFF"/>
        </w:rPr>
        <w:t>1</w:t>
      </w:r>
      <w:r w:rsidRPr="00904252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0</w:t>
      </w:r>
      <w:r w:rsidRPr="00904252">
        <w:rPr>
          <w:sz w:val="28"/>
          <w:szCs w:val="28"/>
          <w:shd w:val="clear" w:color="auto" w:fill="FFFFFF"/>
        </w:rPr>
        <w:t xml:space="preserve">0 детей. </w:t>
      </w:r>
    </w:p>
    <w:p w:rsidR="001D4836" w:rsidRDefault="001D4836" w:rsidP="00124E60">
      <w:pPr>
        <w:spacing w:line="360" w:lineRule="auto"/>
        <w:rPr>
          <w:sz w:val="28"/>
          <w:szCs w:val="28"/>
          <w:shd w:val="clear" w:color="auto" w:fill="FFFFFF"/>
        </w:rPr>
      </w:pPr>
      <w:r w:rsidRPr="00904252">
        <w:rPr>
          <w:sz w:val="28"/>
          <w:szCs w:val="28"/>
          <w:shd w:val="clear" w:color="auto" w:fill="FFFFFF"/>
        </w:rPr>
        <w:t xml:space="preserve">Единое пособие предназначено для поддержки нуждающихся семей, то есть семей со среднедушевым доходом ниже прожиточного минимума на человека в регионе проживания. С 1 января 2024 года </w:t>
      </w:r>
      <w:r>
        <w:rPr>
          <w:sz w:val="28"/>
          <w:szCs w:val="28"/>
          <w:shd w:val="clear" w:color="auto" w:fill="FFFFFF"/>
        </w:rPr>
        <w:t xml:space="preserve">он </w:t>
      </w:r>
      <w:r w:rsidRPr="00904252">
        <w:rPr>
          <w:sz w:val="28"/>
          <w:szCs w:val="28"/>
          <w:shd w:val="clear" w:color="auto" w:fill="FFFFFF"/>
        </w:rPr>
        <w:t>составляет 1</w:t>
      </w:r>
      <w:r>
        <w:rPr>
          <w:sz w:val="28"/>
          <w:szCs w:val="28"/>
          <w:shd w:val="clear" w:color="auto" w:fill="FFFFFF"/>
        </w:rPr>
        <w:t>3135</w:t>
      </w:r>
      <w:r w:rsidRPr="00904252">
        <w:rPr>
          <w:sz w:val="28"/>
          <w:szCs w:val="28"/>
          <w:shd w:val="clear" w:color="auto" w:fill="FFFFFF"/>
        </w:rPr>
        <w:t xml:space="preserve"> рублей на человека</w:t>
      </w:r>
      <w:r>
        <w:rPr>
          <w:sz w:val="28"/>
          <w:szCs w:val="28"/>
          <w:shd w:val="clear" w:color="auto" w:fill="FFFFFF"/>
        </w:rPr>
        <w:t>.</w:t>
      </w:r>
      <w:r w:rsidRPr="00904252">
        <w:rPr>
          <w:sz w:val="28"/>
          <w:szCs w:val="28"/>
          <w:shd w:val="clear" w:color="auto" w:fill="FFFFFF"/>
        </w:rPr>
        <w:t xml:space="preserve"> </w:t>
      </w:r>
    </w:p>
    <w:p w:rsidR="001D4836" w:rsidRPr="00904252" w:rsidRDefault="001D4836" w:rsidP="00124E60">
      <w:pPr>
        <w:spacing w:line="360" w:lineRule="auto"/>
        <w:rPr>
          <w:sz w:val="28"/>
          <w:szCs w:val="28"/>
          <w:shd w:val="clear" w:color="auto" w:fill="FFFFFF"/>
        </w:rPr>
      </w:pPr>
      <w:r w:rsidRPr="00904252">
        <w:rPr>
          <w:sz w:val="28"/>
          <w:szCs w:val="28"/>
          <w:shd w:val="clear" w:color="auto" w:fill="FFFFFF"/>
        </w:rPr>
        <w:t xml:space="preserve">Родители, имеющие статус самозанятых, также имеют право обратиться в СФР за данной мерой социальной поддержки. </w:t>
      </w:r>
    </w:p>
    <w:p w:rsidR="001D4836" w:rsidRPr="00904252" w:rsidRDefault="001D4836" w:rsidP="00124E60">
      <w:pPr>
        <w:spacing w:line="360" w:lineRule="auto"/>
        <w:rPr>
          <w:sz w:val="28"/>
          <w:szCs w:val="28"/>
          <w:shd w:val="clear" w:color="auto" w:fill="FFFFFF"/>
        </w:rPr>
      </w:pPr>
      <w:r w:rsidRPr="00904252">
        <w:rPr>
          <w:sz w:val="28"/>
          <w:szCs w:val="28"/>
          <w:shd w:val="clear" w:color="auto" w:fill="FFFFFF"/>
        </w:rPr>
        <w:t xml:space="preserve">ВНИМАНИЕ! С декабря 2023 года самозанятым родителям выплату одобряют при условии, что сумма их заработка за 12 расчетных месяцев была больше двух минимальных размеров оплаты труда (МРОТ). Если в статусе самозанятого они были не все это время (не весь расчетный период), то их лимит рассчитывают пропорционально: 2 МРОТ / 12 × месяцы работы в расчетном периоде. </w:t>
      </w:r>
    </w:p>
    <w:p w:rsidR="001D4836" w:rsidRPr="00904252" w:rsidRDefault="001D4836" w:rsidP="00124E60">
      <w:pPr>
        <w:spacing w:line="360" w:lineRule="auto"/>
        <w:rPr>
          <w:sz w:val="28"/>
          <w:szCs w:val="28"/>
        </w:rPr>
      </w:pPr>
      <w:r w:rsidRPr="00904252">
        <w:rPr>
          <w:sz w:val="28"/>
          <w:szCs w:val="28"/>
          <w:shd w:val="clear" w:color="auto" w:fill="FFFFFF"/>
        </w:rPr>
        <w:t xml:space="preserve">Это правило не применяется, если: </w:t>
      </w:r>
    </w:p>
    <w:p w:rsidR="001D4836" w:rsidRPr="00904252" w:rsidRDefault="001D4836" w:rsidP="00124E60">
      <w:pPr>
        <w:spacing w:line="360" w:lineRule="auto"/>
        <w:rPr>
          <w:sz w:val="28"/>
          <w:szCs w:val="28"/>
        </w:rPr>
      </w:pPr>
      <w:r w:rsidRPr="00904252">
        <w:rPr>
          <w:sz w:val="28"/>
          <w:szCs w:val="28"/>
          <w:shd w:val="clear" w:color="auto" w:fill="FFFFFF"/>
        </w:rPr>
        <w:t xml:space="preserve">• вы имеете обоснованные причины для отсутствия трудового или иного заработка и попадаете под правило "нулевого дохода". К таковым причинам относятся уход на нетрудоспособным, в том числе за ребенком-инвалидом, уход за ребенком до 3-х лет, беременность, длительный больничный и т.д. Если дохода не было, то 10 из 12 месяцев расчетного периода должны быть закрыты объективными обоснованиями; </w:t>
      </w:r>
    </w:p>
    <w:p w:rsidR="001D4836" w:rsidRPr="00904252" w:rsidRDefault="001D4836" w:rsidP="00124E60">
      <w:pPr>
        <w:spacing w:line="360" w:lineRule="auto"/>
        <w:rPr>
          <w:sz w:val="28"/>
          <w:szCs w:val="28"/>
        </w:rPr>
      </w:pPr>
      <w:r w:rsidRPr="00904252">
        <w:rPr>
          <w:sz w:val="28"/>
          <w:szCs w:val="28"/>
          <w:shd w:val="clear" w:color="auto" w:fill="FFFFFF"/>
        </w:rPr>
        <w:t xml:space="preserve">• доход от самозанятости является дополнительным, и у вас есть основная работа (самозанятость можно совмещать с официальной работой). </w:t>
      </w:r>
    </w:p>
    <w:p w:rsidR="001D4836" w:rsidRPr="00904252" w:rsidRDefault="001D4836" w:rsidP="00124E60">
      <w:pPr>
        <w:spacing w:line="360" w:lineRule="auto"/>
        <w:rPr>
          <w:sz w:val="28"/>
          <w:szCs w:val="28"/>
          <w:shd w:val="clear" w:color="auto" w:fill="FFFFFF"/>
        </w:rPr>
      </w:pPr>
      <w:r w:rsidRPr="00904252">
        <w:rPr>
          <w:sz w:val="28"/>
          <w:szCs w:val="28"/>
          <w:shd w:val="clear" w:color="auto" w:fill="FFFFFF"/>
        </w:rPr>
        <w:t xml:space="preserve">Как это в цифрах: в 2024 году МРОТ - 19 242 рублей, а значит, минимально самозанятый за 12 расчетных месяцев должен заработать - 38 484 рубля. </w:t>
      </w:r>
    </w:p>
    <w:p w:rsidR="001D4836" w:rsidRPr="00904252" w:rsidRDefault="001D4836" w:rsidP="00124E60">
      <w:pPr>
        <w:spacing w:line="360" w:lineRule="auto"/>
        <w:rPr>
          <w:sz w:val="28"/>
          <w:szCs w:val="28"/>
        </w:rPr>
      </w:pPr>
      <w:r w:rsidRPr="00904252">
        <w:rPr>
          <w:sz w:val="28"/>
          <w:szCs w:val="28"/>
          <w:shd w:val="clear" w:color="auto" w:fill="FFFFFF"/>
        </w:rPr>
        <w:t xml:space="preserve">Период, за который берутся доходы членов семьи, в том числе и самозанятых, называется расчетный период. Сведения о доходах учитываются за 12 месяцев, но отсчет этого периода начинается за 1 месяц до даты подачи заявления. Это значит, что если Вы обратились за выплатой, например, в феврале 2024 года, то будут учитываться доходы с января 2023 года по декабрь 2023 года включительно. При этом размер МРОТ применяется для определения права на дату подачи заявления (а не за расчетный период). </w:t>
      </w:r>
    </w:p>
    <w:p w:rsidR="001D4836" w:rsidRDefault="001D4836" w:rsidP="00124E60">
      <w:pPr>
        <w:spacing w:line="360" w:lineRule="auto"/>
      </w:pPr>
    </w:p>
    <w:sectPr w:rsidR="001D4836" w:rsidSect="00A7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252"/>
    <w:rsid w:val="00124E60"/>
    <w:rsid w:val="001D4836"/>
    <w:rsid w:val="00904252"/>
    <w:rsid w:val="009C118E"/>
    <w:rsid w:val="00A73247"/>
    <w:rsid w:val="00D965FA"/>
    <w:rsid w:val="00F4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52"/>
    <w:pPr>
      <w:spacing w:after="160"/>
      <w:jc w:val="both"/>
    </w:pPr>
    <w:rPr>
      <w:rFonts w:ascii="Montserrat" w:hAnsi="Montserrat" w:cs="Montserrat"/>
      <w:color w:val="00000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4252"/>
    <w:pPr>
      <w:keepNext/>
      <w:keepLines/>
      <w:spacing w:before="360" w:after="120"/>
      <w:outlineLvl w:val="1"/>
    </w:pPr>
    <w:rPr>
      <w:rFonts w:eastAsia="Times New Roman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04252"/>
    <w:rPr>
      <w:rFonts w:ascii="Montserrat" w:hAnsi="Montserrat" w:cs="Montserrat"/>
      <w:b/>
      <w:bCs/>
      <w:i/>
      <w:iCs/>
      <w:color w:val="000000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99"/>
    <w:qFormat/>
    <w:rsid w:val="009042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325</Words>
  <Characters>1854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2024-03-11T06:38:00Z</dcterms:created>
  <dcterms:modified xsi:type="dcterms:W3CDTF">2024-03-13T08:49:00Z</dcterms:modified>
</cp:coreProperties>
</file>